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17" w:rsidRPr="00A15639" w:rsidRDefault="004C592B">
      <w:pPr>
        <w:rPr>
          <w:b/>
          <w:sz w:val="28"/>
          <w:szCs w:val="28"/>
        </w:rPr>
      </w:pPr>
      <w:r w:rsidRPr="00A15639">
        <w:rPr>
          <w:b/>
          <w:sz w:val="28"/>
          <w:szCs w:val="28"/>
        </w:rPr>
        <w:t xml:space="preserve">Innskytervalg </w:t>
      </w:r>
      <w:r w:rsidR="00A15639">
        <w:rPr>
          <w:b/>
          <w:sz w:val="28"/>
          <w:szCs w:val="28"/>
        </w:rPr>
        <w:t xml:space="preserve">til </w:t>
      </w:r>
      <w:r w:rsidRPr="00A15639">
        <w:rPr>
          <w:b/>
          <w:sz w:val="28"/>
          <w:szCs w:val="28"/>
        </w:rPr>
        <w:t>Strømmen Sparebank</w:t>
      </w:r>
      <w:r w:rsidR="00A15639">
        <w:rPr>
          <w:b/>
          <w:sz w:val="28"/>
          <w:szCs w:val="28"/>
        </w:rPr>
        <w:t>s forstanderskap</w:t>
      </w:r>
    </w:p>
    <w:p w:rsidR="004C592B" w:rsidRDefault="004C592B">
      <w:r>
        <w:t xml:space="preserve">Stemmeberettigede og valgbare er alle kunder med aktivt kundeforhold i Strømmen Sparebank i minimum </w:t>
      </w:r>
      <w:r w:rsidR="00A15639">
        <w:t xml:space="preserve">de </w:t>
      </w:r>
      <w:r>
        <w:t xml:space="preserve">siste 6 måneder og innskudd i banken på minimum kr. 2.500,- i samme periode. </w:t>
      </w:r>
    </w:p>
    <w:p w:rsidR="001513A3" w:rsidRDefault="004C592B">
      <w:pPr>
        <w:contextualSpacing/>
      </w:pPr>
      <w:r>
        <w:t>Det skal i år velges</w:t>
      </w:r>
      <w:r w:rsidR="00F8685B">
        <w:t xml:space="preserve"> </w:t>
      </w:r>
      <w:r w:rsidR="001513A3">
        <w:t>4</w:t>
      </w:r>
      <w:r>
        <w:t xml:space="preserve"> medlemmer </w:t>
      </w:r>
      <w:r w:rsidR="00F8685B">
        <w:t>blant valgbare innskytere</w:t>
      </w:r>
      <w:r>
        <w:t xml:space="preserve"> til forstanderskapet for en periode på </w:t>
      </w:r>
    </w:p>
    <w:p w:rsidR="00CF3BF8" w:rsidRDefault="004C592B">
      <w:pPr>
        <w:contextualSpacing/>
      </w:pPr>
      <w:r>
        <w:t xml:space="preserve">4 år. </w:t>
      </w:r>
    </w:p>
    <w:p w:rsidR="001C129D" w:rsidRDefault="004C592B">
      <w:pPr>
        <w:contextualSpacing/>
      </w:pPr>
      <w:r>
        <w:t xml:space="preserve">Forstanderskapet består i dag av følgende </w:t>
      </w:r>
      <w:r w:rsidR="00F8685B">
        <w:t xml:space="preserve">innskytervalgte </w:t>
      </w:r>
      <w:r>
        <w:t xml:space="preserve">medlemmer. </w:t>
      </w:r>
    </w:p>
    <w:p w:rsidR="004C592B" w:rsidRDefault="004C592B">
      <w:pPr>
        <w:contextualSpacing/>
      </w:pPr>
      <w:r>
        <w:t>Medlemmer på valg er markert;</w:t>
      </w:r>
    </w:p>
    <w:p w:rsidR="001C129D" w:rsidRDefault="001C129D">
      <w:pPr>
        <w:contextualSpacing/>
      </w:pPr>
    </w:p>
    <w:p w:rsidR="004C592B" w:rsidRPr="00B74371" w:rsidRDefault="004C592B" w:rsidP="004C592B">
      <w:pPr>
        <w:shd w:val="pct20" w:color="auto" w:fill="auto"/>
        <w:rPr>
          <w:sz w:val="24"/>
          <w:szCs w:val="24"/>
        </w:rPr>
      </w:pPr>
      <w:r w:rsidRPr="00B74371">
        <w:rPr>
          <w:sz w:val="24"/>
          <w:szCs w:val="24"/>
        </w:rPr>
        <w:tab/>
      </w:r>
      <w:r w:rsidRPr="00B74371">
        <w:rPr>
          <w:sz w:val="24"/>
          <w:szCs w:val="24"/>
        </w:rPr>
        <w:tab/>
        <w:t xml:space="preserve">                      </w:t>
      </w:r>
      <w:r w:rsidR="001513A3">
        <w:rPr>
          <w:b/>
          <w:sz w:val="24"/>
          <w:szCs w:val="24"/>
        </w:rPr>
        <w:t>FORSTANDERSKAP 2017</w:t>
      </w:r>
    </w:p>
    <w:tbl>
      <w:tblPr>
        <w:tblpPr w:leftFromText="141" w:rightFromText="141" w:vertAnchor="text" w:tblpY="1"/>
        <w:tblOverlap w:val="never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51"/>
        <w:gridCol w:w="2410"/>
        <w:gridCol w:w="1577"/>
      </w:tblGrid>
      <w:tr w:rsidR="002E614B" w:rsidRPr="00B74371" w:rsidTr="002D15B1">
        <w:trPr>
          <w:trHeight w:val="4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B" w:rsidRPr="00B74371" w:rsidRDefault="002E614B" w:rsidP="00F8685B">
            <w:pPr>
              <w:rPr>
                <w:b/>
                <w:sz w:val="24"/>
                <w:szCs w:val="24"/>
              </w:rPr>
            </w:pPr>
            <w:r w:rsidRPr="00B74371">
              <w:rPr>
                <w:b/>
                <w:sz w:val="24"/>
                <w:szCs w:val="24"/>
              </w:rPr>
              <w:t xml:space="preserve">Innskytervalgte forstandere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B" w:rsidRPr="00B74371" w:rsidRDefault="002E614B" w:rsidP="00F868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B" w:rsidRPr="00B74371" w:rsidRDefault="002E614B" w:rsidP="00F8685B">
            <w:pPr>
              <w:contextualSpacing/>
              <w:rPr>
                <w:b/>
                <w:sz w:val="24"/>
                <w:szCs w:val="24"/>
              </w:rPr>
            </w:pPr>
            <w:r w:rsidRPr="00B74371">
              <w:rPr>
                <w:b/>
                <w:sz w:val="24"/>
                <w:szCs w:val="24"/>
              </w:rPr>
              <w:t>Varamedlemmer</w:t>
            </w:r>
          </w:p>
          <w:p w:rsidR="002E614B" w:rsidRPr="00B74371" w:rsidRDefault="002E614B" w:rsidP="00F8685B">
            <w:pPr>
              <w:contextualSpacing/>
              <w:rPr>
                <w:sz w:val="24"/>
                <w:szCs w:val="24"/>
              </w:rPr>
            </w:pPr>
            <w:r w:rsidRPr="00B74371">
              <w:rPr>
                <w:b/>
                <w:sz w:val="24"/>
                <w:szCs w:val="24"/>
              </w:rPr>
              <w:t>Innskytervalgte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4B" w:rsidRPr="00B74371" w:rsidRDefault="002E614B" w:rsidP="00F8685B">
            <w:pPr>
              <w:rPr>
                <w:sz w:val="24"/>
                <w:szCs w:val="24"/>
              </w:rPr>
            </w:pPr>
          </w:p>
        </w:tc>
      </w:tr>
      <w:tr w:rsidR="002E614B" w:rsidRPr="00B74371" w:rsidTr="002D15B1">
        <w:trPr>
          <w:trHeight w:val="438"/>
        </w:trPr>
        <w:tc>
          <w:tcPr>
            <w:tcW w:w="3114" w:type="dxa"/>
          </w:tcPr>
          <w:p w:rsidR="002E614B" w:rsidRPr="001513A3" w:rsidRDefault="002E614B" w:rsidP="00F8685B">
            <w:pPr>
              <w:rPr>
                <w:sz w:val="24"/>
                <w:szCs w:val="24"/>
              </w:rPr>
            </w:pPr>
            <w:r w:rsidRPr="001513A3">
              <w:rPr>
                <w:sz w:val="24"/>
                <w:szCs w:val="24"/>
              </w:rPr>
              <w:t xml:space="preserve">Harald </w:t>
            </w:r>
            <w:proofErr w:type="spellStart"/>
            <w:r w:rsidRPr="001513A3">
              <w:rPr>
                <w:sz w:val="24"/>
                <w:szCs w:val="24"/>
              </w:rPr>
              <w:t>Wethal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D15B1" w:rsidRPr="001513A3" w:rsidRDefault="002D15B1" w:rsidP="00F868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E614B" w:rsidRPr="00B74371" w:rsidRDefault="00F16EFB" w:rsidP="00F8685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Wenche Hestenes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F8685B" w:rsidRPr="00B74371" w:rsidRDefault="00F8685B" w:rsidP="00F8685B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1513A3" w:rsidRDefault="002D15B1" w:rsidP="002D15B1">
            <w:pPr>
              <w:rPr>
                <w:sz w:val="24"/>
                <w:szCs w:val="24"/>
              </w:rPr>
            </w:pPr>
            <w:r w:rsidRPr="001513A3">
              <w:rPr>
                <w:sz w:val="24"/>
                <w:szCs w:val="24"/>
              </w:rPr>
              <w:t>Torill Sauer</w:t>
            </w:r>
          </w:p>
        </w:tc>
        <w:tc>
          <w:tcPr>
            <w:tcW w:w="2551" w:type="dxa"/>
          </w:tcPr>
          <w:p w:rsidR="002D15B1" w:rsidRPr="001513A3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b/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Vanja Sortnes</w:t>
            </w: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1513A3" w:rsidRDefault="002D15B1" w:rsidP="002D15B1">
            <w:pPr>
              <w:rPr>
                <w:sz w:val="24"/>
                <w:szCs w:val="24"/>
              </w:rPr>
            </w:pPr>
            <w:r w:rsidRPr="001513A3">
              <w:rPr>
                <w:sz w:val="24"/>
                <w:szCs w:val="24"/>
              </w:rPr>
              <w:t>Leif Kristian Feiring</w:t>
            </w:r>
          </w:p>
        </w:tc>
        <w:tc>
          <w:tcPr>
            <w:tcW w:w="2551" w:type="dxa"/>
          </w:tcPr>
          <w:p w:rsidR="002D15B1" w:rsidRPr="001513A3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b/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Jan Arvid Prytz</w:t>
            </w: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1513A3">
        <w:trPr>
          <w:trHeight w:val="647"/>
        </w:trPr>
        <w:tc>
          <w:tcPr>
            <w:tcW w:w="3114" w:type="dxa"/>
          </w:tcPr>
          <w:p w:rsidR="002D15B1" w:rsidRPr="001513A3" w:rsidRDefault="002D15B1" w:rsidP="002D15B1">
            <w:pPr>
              <w:rPr>
                <w:b/>
                <w:sz w:val="24"/>
                <w:szCs w:val="24"/>
              </w:rPr>
            </w:pPr>
            <w:r w:rsidRPr="001513A3">
              <w:rPr>
                <w:b/>
                <w:sz w:val="24"/>
                <w:szCs w:val="24"/>
              </w:rPr>
              <w:t>Rhonda Sannes</w:t>
            </w:r>
          </w:p>
        </w:tc>
        <w:tc>
          <w:tcPr>
            <w:tcW w:w="2551" w:type="dxa"/>
          </w:tcPr>
          <w:p w:rsidR="002D15B1" w:rsidRPr="00B74371" w:rsidRDefault="001513A3" w:rsidP="002D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valg – tar ikke gjenvalg</w:t>
            </w: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b/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 xml:space="preserve">Christine </w:t>
            </w:r>
            <w:proofErr w:type="spellStart"/>
            <w:r w:rsidRPr="00B74371">
              <w:rPr>
                <w:sz w:val="24"/>
                <w:szCs w:val="24"/>
              </w:rPr>
              <w:t>Kværnæs</w:t>
            </w:r>
            <w:proofErr w:type="spellEnd"/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1513A3" w:rsidRDefault="002D15B1" w:rsidP="002D15B1">
            <w:pPr>
              <w:rPr>
                <w:sz w:val="24"/>
                <w:szCs w:val="24"/>
              </w:rPr>
            </w:pPr>
            <w:r w:rsidRPr="001513A3">
              <w:rPr>
                <w:sz w:val="24"/>
                <w:szCs w:val="24"/>
              </w:rPr>
              <w:t>Kenneth Wangen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Sverre Asle Folkedal</w:t>
            </w: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1513A3" w:rsidRDefault="002D15B1" w:rsidP="002D15B1">
            <w:pPr>
              <w:rPr>
                <w:b/>
                <w:sz w:val="24"/>
                <w:szCs w:val="24"/>
              </w:rPr>
            </w:pPr>
            <w:r w:rsidRPr="001513A3">
              <w:rPr>
                <w:b/>
                <w:sz w:val="24"/>
                <w:szCs w:val="24"/>
              </w:rPr>
              <w:t>Jan Munthe-Kaas</w:t>
            </w:r>
          </w:p>
        </w:tc>
        <w:tc>
          <w:tcPr>
            <w:tcW w:w="2551" w:type="dxa"/>
          </w:tcPr>
          <w:p w:rsidR="002D15B1" w:rsidRPr="00B74371" w:rsidRDefault="001513A3" w:rsidP="002D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valg – tar gjenvalg</w:t>
            </w: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Marit Heiberg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1513A3" w:rsidRDefault="002D15B1" w:rsidP="002D15B1">
            <w:pPr>
              <w:rPr>
                <w:b/>
                <w:sz w:val="24"/>
                <w:szCs w:val="24"/>
              </w:rPr>
            </w:pPr>
            <w:r w:rsidRPr="001513A3">
              <w:rPr>
                <w:b/>
                <w:sz w:val="24"/>
                <w:szCs w:val="24"/>
              </w:rPr>
              <w:t xml:space="preserve">Åse </w:t>
            </w:r>
            <w:proofErr w:type="spellStart"/>
            <w:r w:rsidRPr="001513A3">
              <w:rPr>
                <w:b/>
                <w:sz w:val="24"/>
                <w:szCs w:val="24"/>
              </w:rPr>
              <w:t>Eidholm</w:t>
            </w:r>
            <w:proofErr w:type="spellEnd"/>
          </w:p>
        </w:tc>
        <w:tc>
          <w:tcPr>
            <w:tcW w:w="2551" w:type="dxa"/>
          </w:tcPr>
          <w:p w:rsidR="002D15B1" w:rsidRPr="00B74371" w:rsidRDefault="001513A3" w:rsidP="002D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valg – tar gjenvalg</w:t>
            </w: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Sven Bjørnstad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1513A3" w:rsidRDefault="002D15B1" w:rsidP="002D15B1">
            <w:pPr>
              <w:rPr>
                <w:b/>
                <w:sz w:val="24"/>
                <w:szCs w:val="24"/>
              </w:rPr>
            </w:pPr>
            <w:r w:rsidRPr="001513A3">
              <w:rPr>
                <w:b/>
                <w:sz w:val="24"/>
                <w:szCs w:val="24"/>
              </w:rPr>
              <w:t>Hans Jacob Flock</w:t>
            </w:r>
          </w:p>
        </w:tc>
        <w:tc>
          <w:tcPr>
            <w:tcW w:w="2551" w:type="dxa"/>
          </w:tcPr>
          <w:p w:rsidR="002D15B1" w:rsidRPr="00B74371" w:rsidRDefault="001513A3" w:rsidP="002D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valg – tar gjenvalg</w:t>
            </w: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Monika Martinsen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Ole-Andreas Holmsen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 xml:space="preserve">Jon Vidar </w:t>
            </w:r>
            <w:proofErr w:type="spellStart"/>
            <w:r w:rsidRPr="00B74371">
              <w:rPr>
                <w:sz w:val="24"/>
                <w:szCs w:val="24"/>
              </w:rPr>
              <w:t>Ukkestad</w:t>
            </w:r>
            <w:proofErr w:type="spellEnd"/>
          </w:p>
        </w:tc>
        <w:tc>
          <w:tcPr>
            <w:tcW w:w="2551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Espen Kristiansen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Tommy Edvardsen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rPr>
          <w:trHeight w:val="763"/>
        </w:trPr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Svein Ronny </w:t>
            </w:r>
            <w:proofErr w:type="spellStart"/>
            <w:r>
              <w:rPr>
                <w:sz w:val="24"/>
                <w:szCs w:val="24"/>
              </w:rPr>
              <w:t>Høgtorp</w:t>
            </w:r>
            <w:proofErr w:type="spellEnd"/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>May Wenche Amundsen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  <w:tr w:rsidR="002D15B1" w:rsidRPr="00B74371" w:rsidTr="002D15B1">
        <w:tc>
          <w:tcPr>
            <w:tcW w:w="3114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  <w:r w:rsidRPr="00B74371">
              <w:rPr>
                <w:sz w:val="24"/>
                <w:szCs w:val="24"/>
              </w:rPr>
              <w:t xml:space="preserve">Lise </w:t>
            </w:r>
            <w:proofErr w:type="spellStart"/>
            <w:r w:rsidRPr="00B74371">
              <w:rPr>
                <w:sz w:val="24"/>
                <w:szCs w:val="24"/>
              </w:rPr>
              <w:t>Fjeldvang</w:t>
            </w:r>
            <w:proofErr w:type="spellEnd"/>
            <w:r w:rsidRPr="00B74371">
              <w:rPr>
                <w:sz w:val="24"/>
                <w:szCs w:val="24"/>
              </w:rPr>
              <w:t xml:space="preserve"> Bråten</w:t>
            </w:r>
          </w:p>
        </w:tc>
        <w:tc>
          <w:tcPr>
            <w:tcW w:w="2551" w:type="dxa"/>
          </w:tcPr>
          <w:p w:rsidR="002D15B1" w:rsidRPr="00B74371" w:rsidRDefault="002D15B1" w:rsidP="002D15B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2D15B1" w:rsidRPr="00B74371" w:rsidRDefault="002D15B1" w:rsidP="002D15B1">
            <w:pPr>
              <w:rPr>
                <w:sz w:val="24"/>
                <w:szCs w:val="24"/>
              </w:rPr>
            </w:pPr>
          </w:p>
        </w:tc>
      </w:tr>
    </w:tbl>
    <w:p w:rsidR="00F8685B" w:rsidRDefault="00F8685B" w:rsidP="004C592B">
      <w:pPr>
        <w:rPr>
          <w:sz w:val="24"/>
          <w:szCs w:val="24"/>
        </w:rPr>
      </w:pPr>
    </w:p>
    <w:p w:rsidR="00A15639" w:rsidRPr="00A15639" w:rsidRDefault="00A15639" w:rsidP="004C592B">
      <w:pPr>
        <w:rPr>
          <w:sz w:val="24"/>
          <w:szCs w:val="24"/>
        </w:rPr>
      </w:pPr>
      <w:r w:rsidRPr="00A15639">
        <w:rPr>
          <w:sz w:val="24"/>
          <w:szCs w:val="24"/>
        </w:rPr>
        <w:t>Strømmen Sparebanks valgkomité mottar og innstiller på forslag til kandidater.</w:t>
      </w:r>
    </w:p>
    <w:p w:rsidR="00727874" w:rsidRDefault="00A15639" w:rsidP="004C592B">
      <w:pPr>
        <w:contextualSpacing/>
        <w:rPr>
          <w:sz w:val="24"/>
          <w:szCs w:val="24"/>
        </w:rPr>
      </w:pPr>
      <w:r w:rsidRPr="00A15639">
        <w:rPr>
          <w:sz w:val="24"/>
          <w:szCs w:val="24"/>
        </w:rPr>
        <w:t xml:space="preserve">Stemmeberettigede kunder kan fremme forslag på forespurte kandidater </w:t>
      </w:r>
      <w:r w:rsidRPr="002D15B1">
        <w:rPr>
          <w:sz w:val="24"/>
          <w:szCs w:val="24"/>
        </w:rPr>
        <w:t xml:space="preserve">innen </w:t>
      </w:r>
    </w:p>
    <w:p w:rsidR="002D15B1" w:rsidRDefault="00ED62CC" w:rsidP="004C592B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torsdag</w:t>
      </w:r>
      <w:proofErr w:type="gramEnd"/>
      <w:r>
        <w:rPr>
          <w:sz w:val="24"/>
          <w:szCs w:val="24"/>
        </w:rPr>
        <w:t xml:space="preserve"> 15</w:t>
      </w:r>
      <w:r w:rsidR="00727874">
        <w:rPr>
          <w:sz w:val="24"/>
          <w:szCs w:val="24"/>
        </w:rPr>
        <w:t>. februar 2018</w:t>
      </w:r>
      <w:r w:rsidR="00A15639" w:rsidRPr="002D15B1">
        <w:rPr>
          <w:sz w:val="24"/>
          <w:szCs w:val="24"/>
        </w:rPr>
        <w:t xml:space="preserve"> kl. 09.00</w:t>
      </w:r>
      <w:r w:rsidR="00A15639" w:rsidRPr="00A15639">
        <w:rPr>
          <w:sz w:val="24"/>
          <w:szCs w:val="24"/>
        </w:rPr>
        <w:t xml:space="preserve">. </w:t>
      </w:r>
    </w:p>
    <w:p w:rsidR="00727874" w:rsidRDefault="00727874" w:rsidP="004C592B">
      <w:pPr>
        <w:contextualSpacing/>
        <w:rPr>
          <w:sz w:val="24"/>
          <w:szCs w:val="24"/>
        </w:rPr>
      </w:pPr>
    </w:p>
    <w:p w:rsidR="004C592B" w:rsidRDefault="00A15639" w:rsidP="004C592B">
      <w:pPr>
        <w:rPr>
          <w:sz w:val="24"/>
          <w:szCs w:val="24"/>
        </w:rPr>
      </w:pPr>
      <w:r w:rsidRPr="00A15639">
        <w:rPr>
          <w:sz w:val="24"/>
          <w:szCs w:val="24"/>
        </w:rPr>
        <w:t xml:space="preserve">Forslag </w:t>
      </w:r>
      <w:r>
        <w:rPr>
          <w:sz w:val="24"/>
          <w:szCs w:val="24"/>
        </w:rPr>
        <w:t xml:space="preserve">må inneholde kandidatens navn, adresse og fødselsdato og </w:t>
      </w:r>
      <w:r w:rsidRPr="00A15639">
        <w:rPr>
          <w:sz w:val="24"/>
          <w:szCs w:val="24"/>
        </w:rPr>
        <w:t xml:space="preserve">sendes pr. epost til valgkomitéen v/Marit Hegge-Jensen; </w:t>
      </w:r>
      <w:hyperlink r:id="rId4" w:history="1">
        <w:r w:rsidRPr="00A15639">
          <w:rPr>
            <w:rStyle w:val="Hyperkobling"/>
            <w:sz w:val="24"/>
            <w:szCs w:val="24"/>
          </w:rPr>
          <w:t>mhj@strommensparebank.no</w:t>
        </w:r>
      </w:hyperlink>
      <w:r>
        <w:rPr>
          <w:sz w:val="24"/>
          <w:szCs w:val="24"/>
        </w:rPr>
        <w:t xml:space="preserve"> innen angitt frist. </w:t>
      </w:r>
    </w:p>
    <w:p w:rsidR="002D15B1" w:rsidRDefault="00F8685B" w:rsidP="004C592B">
      <w:pPr>
        <w:rPr>
          <w:sz w:val="24"/>
          <w:szCs w:val="24"/>
        </w:rPr>
      </w:pPr>
      <w:r>
        <w:rPr>
          <w:sz w:val="24"/>
          <w:szCs w:val="24"/>
        </w:rPr>
        <w:t>Foreslåtte kandid</w:t>
      </w:r>
      <w:r w:rsidR="002D15B1">
        <w:rPr>
          <w:sz w:val="24"/>
          <w:szCs w:val="24"/>
        </w:rPr>
        <w:t xml:space="preserve">ater vil bli annonsert </w:t>
      </w:r>
      <w:r w:rsidR="00ED62CC">
        <w:rPr>
          <w:sz w:val="24"/>
          <w:szCs w:val="24"/>
        </w:rPr>
        <w:t>torsdag 15</w:t>
      </w:r>
      <w:r>
        <w:rPr>
          <w:sz w:val="24"/>
          <w:szCs w:val="24"/>
        </w:rPr>
        <w:t>.</w:t>
      </w:r>
      <w:r w:rsidR="002D15B1">
        <w:rPr>
          <w:sz w:val="24"/>
          <w:szCs w:val="24"/>
        </w:rPr>
        <w:t xml:space="preserve"> </w:t>
      </w:r>
      <w:r w:rsidR="00727874">
        <w:rPr>
          <w:sz w:val="24"/>
          <w:szCs w:val="24"/>
        </w:rPr>
        <w:t>februar 2018</w:t>
      </w:r>
      <w:r w:rsidR="00ED62CC">
        <w:rPr>
          <w:sz w:val="24"/>
          <w:szCs w:val="24"/>
        </w:rPr>
        <w:t xml:space="preserve"> etter kl</w:t>
      </w:r>
      <w:r w:rsidR="006967CE">
        <w:rPr>
          <w:sz w:val="24"/>
          <w:szCs w:val="24"/>
        </w:rPr>
        <w:t>.</w:t>
      </w:r>
      <w:r w:rsidR="00ED62CC">
        <w:rPr>
          <w:sz w:val="24"/>
          <w:szCs w:val="24"/>
        </w:rPr>
        <w:t xml:space="preserve"> 09.00</w:t>
      </w:r>
      <w:r>
        <w:rPr>
          <w:sz w:val="24"/>
          <w:szCs w:val="24"/>
        </w:rPr>
        <w:t xml:space="preserve">. </w:t>
      </w:r>
    </w:p>
    <w:p w:rsidR="00A15639" w:rsidRDefault="00A15639" w:rsidP="004C592B">
      <w:pPr>
        <w:rPr>
          <w:sz w:val="24"/>
          <w:szCs w:val="24"/>
        </w:rPr>
      </w:pPr>
      <w:r>
        <w:rPr>
          <w:sz w:val="24"/>
          <w:szCs w:val="24"/>
        </w:rPr>
        <w:t xml:space="preserve">Valget </w:t>
      </w:r>
      <w:r w:rsidR="00A05829">
        <w:rPr>
          <w:sz w:val="24"/>
          <w:szCs w:val="24"/>
        </w:rPr>
        <w:t>til innsti</w:t>
      </w:r>
      <w:r w:rsidR="005A68C2">
        <w:rPr>
          <w:sz w:val="24"/>
          <w:szCs w:val="24"/>
        </w:rPr>
        <w:t>l</w:t>
      </w:r>
      <w:r w:rsidR="00A05829">
        <w:rPr>
          <w:sz w:val="24"/>
          <w:szCs w:val="24"/>
        </w:rPr>
        <w:t xml:space="preserve">ling </w:t>
      </w:r>
      <w:r>
        <w:rPr>
          <w:sz w:val="24"/>
          <w:szCs w:val="24"/>
        </w:rPr>
        <w:t>vil fo</w:t>
      </w:r>
      <w:r w:rsidR="00F8685B">
        <w:rPr>
          <w:sz w:val="24"/>
          <w:szCs w:val="24"/>
        </w:rPr>
        <w:t xml:space="preserve">regå elektronisk ved at stemmeberettigede iht. første avsnitt sender epost til </w:t>
      </w:r>
      <w:hyperlink r:id="rId5" w:history="1">
        <w:r w:rsidR="00F8685B" w:rsidRPr="003A664F">
          <w:rPr>
            <w:rStyle w:val="Hyperkobling"/>
            <w:sz w:val="24"/>
            <w:szCs w:val="24"/>
          </w:rPr>
          <w:t>mhj@strommensparebank.no</w:t>
        </w:r>
      </w:hyperlink>
      <w:r w:rsidR="00F8685B">
        <w:rPr>
          <w:sz w:val="24"/>
          <w:szCs w:val="24"/>
        </w:rPr>
        <w:t xml:space="preserve"> innen </w:t>
      </w:r>
      <w:r w:rsidR="002D15B1">
        <w:rPr>
          <w:sz w:val="24"/>
          <w:szCs w:val="24"/>
        </w:rPr>
        <w:t xml:space="preserve">mandag </w:t>
      </w:r>
      <w:r w:rsidR="00ED62CC">
        <w:rPr>
          <w:sz w:val="24"/>
          <w:szCs w:val="24"/>
        </w:rPr>
        <w:t>torsdag 22</w:t>
      </w:r>
      <w:r w:rsidR="00727874">
        <w:rPr>
          <w:sz w:val="24"/>
          <w:szCs w:val="24"/>
        </w:rPr>
        <w:t>. februar 2018</w:t>
      </w:r>
      <w:r w:rsidR="002D15B1">
        <w:rPr>
          <w:sz w:val="24"/>
          <w:szCs w:val="24"/>
        </w:rPr>
        <w:t xml:space="preserve"> kl. 09.00.</w:t>
      </w:r>
    </w:p>
    <w:p w:rsidR="00F8685B" w:rsidRDefault="00F8685B" w:rsidP="004C592B">
      <w:pPr>
        <w:rPr>
          <w:sz w:val="24"/>
          <w:szCs w:val="24"/>
        </w:rPr>
      </w:pPr>
    </w:p>
    <w:p w:rsidR="00A15639" w:rsidRPr="00A15639" w:rsidRDefault="00A15639" w:rsidP="004C592B">
      <w:pPr>
        <w:rPr>
          <w:sz w:val="24"/>
          <w:szCs w:val="24"/>
        </w:rPr>
      </w:pPr>
    </w:p>
    <w:p w:rsidR="00A15639" w:rsidRPr="00B74371" w:rsidRDefault="00A15639" w:rsidP="004C592B">
      <w:pPr>
        <w:rPr>
          <w:b/>
          <w:sz w:val="24"/>
          <w:szCs w:val="24"/>
        </w:rPr>
      </w:pPr>
    </w:p>
    <w:p w:rsidR="004C592B" w:rsidRDefault="004C592B"/>
    <w:sectPr w:rsidR="004C592B" w:rsidSect="00CF3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2B"/>
    <w:rsid w:val="00076BF3"/>
    <w:rsid w:val="001513A3"/>
    <w:rsid w:val="001C129D"/>
    <w:rsid w:val="002D15B1"/>
    <w:rsid w:val="002E614B"/>
    <w:rsid w:val="00482FED"/>
    <w:rsid w:val="004C592B"/>
    <w:rsid w:val="00546CBB"/>
    <w:rsid w:val="005A68C2"/>
    <w:rsid w:val="006967CE"/>
    <w:rsid w:val="00727874"/>
    <w:rsid w:val="00902A17"/>
    <w:rsid w:val="00A05829"/>
    <w:rsid w:val="00A15639"/>
    <w:rsid w:val="00C7660C"/>
    <w:rsid w:val="00CF3BF8"/>
    <w:rsid w:val="00DD64FB"/>
    <w:rsid w:val="00ED62CC"/>
    <w:rsid w:val="00F16EFB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FFCA1-8629-449A-BFBD-2D073D6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563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F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3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j@strommensparebank.no" TargetMode="External"/><Relationship Id="rId4" Type="http://schemas.openxmlformats.org/officeDocument/2006/relationships/hyperlink" Target="mailto:mhj@strommenspareban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5645BC53.dotm</Template>
  <TotalTime>13</TotalTime>
  <Pages>1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Hegge - Jensen (Strømmen Sparebank)</dc:creator>
  <cp:lastModifiedBy>Marit Hegge - Jensen (Strømmen Sparebank)</cp:lastModifiedBy>
  <cp:revision>7</cp:revision>
  <cp:lastPrinted>2017-01-23T13:03:00Z</cp:lastPrinted>
  <dcterms:created xsi:type="dcterms:W3CDTF">2018-02-06T08:04:00Z</dcterms:created>
  <dcterms:modified xsi:type="dcterms:W3CDTF">2018-02-07T13:03:00Z</dcterms:modified>
</cp:coreProperties>
</file>